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" w:hAnsi="楷体" w:eastAsia="楷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sz w:val="30"/>
          <w:szCs w:val="30"/>
          <w:lang w:eastAsia="zh-CN"/>
        </w:rPr>
        <w:t>个人竞岗工作构想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关于xxxxxxx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仿宋" w:eastAsia="方正小标宋简体"/>
          <w:sz w:val="44"/>
          <w:szCs w:val="44"/>
        </w:rPr>
        <w:t>的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工作构想</w:t>
      </w:r>
      <w:r>
        <w:rPr>
          <w:rFonts w:hint="eastAsia"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仿宋" w:eastAsia="方正小标宋简体"/>
          <w:sz w:val="44"/>
          <w:szCs w:val="44"/>
        </w:rPr>
        <w:t>式样）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xxxx（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姓名</w:t>
      </w:r>
      <w:r>
        <w:rPr>
          <w:rFonts w:hint="eastAsia" w:ascii="楷体_GB2312" w:hAnsi="仿宋" w:eastAsia="楷体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（x年x月x日）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xxxxxxxxxxxxxxxxxxxxxxxxxxxxxxxxxxxx，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汇报如下。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一、个人竞争优劣势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2．xxxxxxx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二、XXX酒店竞岗岗位</w:t>
      </w:r>
      <w:r>
        <w:rPr>
          <w:rFonts w:hint="eastAsia" w:ascii="黑体" w:hAnsi="黑体" w:eastAsia="黑体"/>
          <w:sz w:val="32"/>
          <w:szCs w:val="32"/>
          <w:lang w:eastAsia="zh-CN"/>
        </w:rPr>
        <w:t>存在主要问题及解决思路与举措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（一）xxxxxxxx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XXX酒店竞岗岗位工作目标及实现路径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1．xxxxxx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2．Xxxxxx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字体字号说明：左上角材料名称为楷体小三号字</w:t>
      </w:r>
      <w:r>
        <w:rPr>
          <w:rFonts w:hint="eastAsia" w:ascii="仿宋_GB2312" w:eastAsia="仿宋_GB2312"/>
          <w:sz w:val="32"/>
          <w:szCs w:val="32"/>
          <w:lang w:eastAsia="zh-CN"/>
        </w:rPr>
        <w:t>（一式十份打印时请删除）</w:t>
      </w:r>
      <w:r>
        <w:rPr>
          <w:rFonts w:hint="eastAsia" w:ascii="仿宋_GB2312" w:eastAsia="仿宋_GB2312"/>
          <w:sz w:val="32"/>
          <w:szCs w:val="32"/>
        </w:rPr>
        <w:t>，标题为方正小标宋简体二号字，一级标题为黑体三号字，二级标题为楷体三号字，三级标题为仿宋三号字加粗，正文为仿宋三号字</w:t>
      </w:r>
      <w:r>
        <w:rPr>
          <w:rFonts w:hint="eastAsia" w:ascii="仿宋_GB2312" w:eastAsia="仿宋_GB2312"/>
          <w:sz w:val="32"/>
          <w:szCs w:val="32"/>
          <w:lang w:eastAsia="zh-CN"/>
        </w:rPr>
        <w:t>，行距为固定行距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4DAD"/>
    <w:rsid w:val="1C450CBD"/>
    <w:rsid w:val="22541C15"/>
    <w:rsid w:val="6F081DBC"/>
    <w:rsid w:val="710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file: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217</Words>
  <Characters>305</Characters>
  <Paragraphs>20</Paragraphs>
  <TotalTime>5</TotalTime>
  <ScaleCrop>false</ScaleCrop>
  <LinksUpToDate>false</LinksUpToDate>
  <CharactersWithSpaces>312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2020-06-13T10:04:00Z</dcterms:created>
  <dc:creator>何伟平</dc:creator>
  <cp:lastModifiedBy>小五</cp:lastModifiedBy>
  <dcterms:modified xsi:type="dcterms:W3CDTF">2021-04-07T01:03:12Z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